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2A3" w:rsidRDefault="00B712A3" w:rsidP="00FB2073">
      <w:pPr>
        <w:pStyle w:val="BodyText"/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НАПИСАННЯ КУРСОВОГО ПРОЕКТУ З ДИСЦИПЛІНИ “МІЖНАРОДНА ЕКОНОМІЧНА ДІЯЛЬНІСТЬ УКРАЇНИ”</w:t>
      </w:r>
    </w:p>
    <w:p w:rsidR="00B712A3" w:rsidRDefault="00B712A3" w:rsidP="00FB2073">
      <w:pPr>
        <w:pStyle w:val="BodyText"/>
        <w:spacing w:line="240" w:lineRule="auto"/>
        <w:ind w:left="1069"/>
        <w:jc w:val="center"/>
        <w:rPr>
          <w:b/>
          <w:i/>
          <w:sz w:val="24"/>
          <w:szCs w:val="24"/>
          <w:u w:val="single"/>
        </w:rPr>
      </w:pPr>
    </w:p>
    <w:p w:rsidR="00B712A3" w:rsidRDefault="00B712A3" w:rsidP="00FB2073">
      <w:pPr>
        <w:pStyle w:val="BodyText"/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Важливим етапом підготовки фахівців за спеціальністю «Міжнародна економіка» є виконання </w:t>
      </w:r>
      <w:r>
        <w:rPr>
          <w:b/>
          <w:i/>
          <w:sz w:val="24"/>
          <w:szCs w:val="24"/>
        </w:rPr>
        <w:t>курсового проекту</w:t>
      </w:r>
      <w:r>
        <w:rPr>
          <w:sz w:val="24"/>
          <w:szCs w:val="24"/>
        </w:rPr>
        <w:t xml:space="preserve"> з професійно орієнтованої дисципліни «Міжнародна економічна діяльність України».</w:t>
      </w:r>
    </w:p>
    <w:p w:rsidR="00B712A3" w:rsidRDefault="00B712A3" w:rsidP="00FB2073">
      <w:pPr>
        <w:pStyle w:val="1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Курсовий проект по темі "Обґрунтування ефективності  зовнішньоторговельної операції" є комплексною учбово-практичною роботою, яка виконується в рамках учбової дисципліни «Міжнародна економічна діяльність України». </w:t>
      </w:r>
    </w:p>
    <w:p w:rsidR="00B712A3" w:rsidRDefault="00B712A3" w:rsidP="00FB2073">
      <w:pPr>
        <w:pStyle w:val="BodyText"/>
        <w:spacing w:line="240" w:lineRule="auto"/>
        <w:ind w:firstLine="709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1. Цілі і задачі курсового проекту</w:t>
      </w:r>
    </w:p>
    <w:p w:rsidR="00B712A3" w:rsidRDefault="00B712A3" w:rsidP="00FB2073">
      <w:pPr>
        <w:pStyle w:val="BodyTextIndent2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Основні </w:t>
      </w:r>
      <w:r>
        <w:rPr>
          <w:b/>
          <w:i/>
          <w:sz w:val="24"/>
          <w:szCs w:val="24"/>
        </w:rPr>
        <w:t>завдання</w:t>
      </w:r>
      <w:r>
        <w:rPr>
          <w:sz w:val="24"/>
          <w:szCs w:val="24"/>
        </w:rPr>
        <w:t xml:space="preserve"> курсового проекту полягають в:</w:t>
      </w:r>
    </w:p>
    <w:p w:rsidR="00B712A3" w:rsidRDefault="00B712A3" w:rsidP="00FB2073">
      <w:pPr>
        <w:pStyle w:val="BodyText"/>
        <w:numPr>
          <w:ilvl w:val="0"/>
          <w:numId w:val="1"/>
        </w:numPr>
        <w:autoSpaceDE/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поглибленні і закріпленні теоретичних знань та отриманні практичних навичок з дисципліни «Міжнародна економічна діяльність України»;</w:t>
      </w:r>
    </w:p>
    <w:p w:rsidR="00B712A3" w:rsidRDefault="00B712A3" w:rsidP="00FB2073">
      <w:pPr>
        <w:pStyle w:val="BodyText"/>
        <w:numPr>
          <w:ilvl w:val="0"/>
          <w:numId w:val="1"/>
        </w:numPr>
        <w:autoSpaceDE/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формуванні творчого та системно-дослідного підходу до вирішення проблем вибору та реалізації форм та методів зовнішньоекономічної діяльності;</w:t>
      </w:r>
    </w:p>
    <w:p w:rsidR="00B712A3" w:rsidRDefault="00B712A3" w:rsidP="00FB2073">
      <w:pPr>
        <w:pStyle w:val="BodyText"/>
        <w:numPr>
          <w:ilvl w:val="0"/>
          <w:numId w:val="1"/>
        </w:numPr>
        <w:autoSpaceDE/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отриманні професійної компетенції менеджера з конкретної проблеми, що досліджується;</w:t>
      </w:r>
    </w:p>
    <w:p w:rsidR="00B712A3" w:rsidRDefault="00B712A3" w:rsidP="00FB2073">
      <w:pPr>
        <w:pStyle w:val="BodyText"/>
        <w:numPr>
          <w:ilvl w:val="0"/>
          <w:numId w:val="1"/>
        </w:numPr>
        <w:autoSpaceDE/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набутті досвіду самостійної праці з різними інформаційними джерелами;</w:t>
      </w:r>
    </w:p>
    <w:p w:rsidR="00B712A3" w:rsidRDefault="00B712A3" w:rsidP="00FB2073">
      <w:pPr>
        <w:pStyle w:val="BodyText"/>
        <w:numPr>
          <w:ilvl w:val="0"/>
          <w:numId w:val="1"/>
        </w:numPr>
        <w:autoSpaceDE/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здобутті досвіду організації та техніки проведення зовнішньоекономічних операцій;</w:t>
      </w:r>
    </w:p>
    <w:p w:rsidR="00B712A3" w:rsidRDefault="00B712A3" w:rsidP="00FB2073">
      <w:pPr>
        <w:pStyle w:val="BodyText"/>
        <w:numPr>
          <w:ilvl w:val="0"/>
          <w:numId w:val="1"/>
        </w:numPr>
        <w:autoSpaceDE/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обґрунтування та оцінка ефективності зовнішньоторгівельної операції..</w:t>
      </w:r>
    </w:p>
    <w:p w:rsidR="00B712A3" w:rsidRDefault="00B712A3" w:rsidP="00FB2073">
      <w:pPr>
        <w:pStyle w:val="BodyText"/>
        <w:spacing w:line="240" w:lineRule="auto"/>
        <w:ind w:firstLine="709"/>
        <w:rPr>
          <w:sz w:val="24"/>
          <w:szCs w:val="24"/>
        </w:rPr>
      </w:pPr>
      <w:r>
        <w:rPr>
          <w:b/>
          <w:i/>
          <w:sz w:val="24"/>
          <w:szCs w:val="24"/>
        </w:rPr>
        <w:t>Метою</w:t>
      </w:r>
      <w:r>
        <w:rPr>
          <w:sz w:val="24"/>
          <w:szCs w:val="24"/>
        </w:rPr>
        <w:t xml:space="preserve">курсового проекту є моделювання зовнішньоекономічної операції. Зовнішньоекономічну операцію студент оформлює у вигляді проекту, в якому виділяється декілька етапів: </w:t>
      </w:r>
    </w:p>
    <w:p w:rsidR="00B712A3" w:rsidRDefault="00B712A3" w:rsidP="00FB2073">
      <w:pPr>
        <w:pStyle w:val="BodyText"/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1) маркетинговий аналіз ринку обраного товару; </w:t>
      </w:r>
    </w:p>
    <w:p w:rsidR="00B712A3" w:rsidRDefault="00B712A3" w:rsidP="00FB2073">
      <w:pPr>
        <w:pStyle w:val="BodyText"/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2) дослідження нормативно-правової бази, що регламентує здійснення зовнішньоекономічної угоди; </w:t>
      </w:r>
    </w:p>
    <w:p w:rsidR="00B712A3" w:rsidRDefault="00B712A3" w:rsidP="00FB2073">
      <w:pPr>
        <w:pStyle w:val="BodyText"/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3) зовнішньоторговельний контракт; </w:t>
      </w:r>
    </w:p>
    <w:p w:rsidR="00B712A3" w:rsidRDefault="00B712A3" w:rsidP="00FB2073">
      <w:pPr>
        <w:pStyle w:val="BodyText"/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4) розрахунок ефективності зовнішньоекономічної угоди.</w:t>
      </w:r>
    </w:p>
    <w:p w:rsidR="00B712A3" w:rsidRDefault="00B712A3" w:rsidP="00FB2073">
      <w:pPr>
        <w:pStyle w:val="BodyText3"/>
        <w:spacing w:after="0"/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Всі студенти виконують курсовий проект на тему: "Обґрунтування ефективності  зовнішньоторговельної операції", використовуючи матеріали періодичної преси, статистичні матеріали, нормативно-правову і законодавчу базу України і світу, дані підприємства, на якому студент працює (заочна форма навчання). Побудова моделі зовнішньоекономічної угоди повинна мати економічне обґрунтування.</w:t>
      </w:r>
    </w:p>
    <w:p w:rsidR="00B712A3" w:rsidRDefault="00B712A3" w:rsidP="00FB2073">
      <w:pPr>
        <w:pStyle w:val="1"/>
        <w:ind w:firstLine="709"/>
        <w:rPr>
          <w:sz w:val="24"/>
          <w:szCs w:val="24"/>
        </w:rPr>
      </w:pPr>
      <w:r>
        <w:rPr>
          <w:sz w:val="24"/>
          <w:szCs w:val="24"/>
        </w:rPr>
        <w:t>Метою написання проекту є надбання практичних навичок щодо  проведенні маркетингових досліджень та вивченні зовнішнього та внутрішнього ринків, нормативними документами та їх практичним застосуванням у сфері зовнішньоекономічної діяльності, а також отримання необхідних навичок при підготовці та складанні зовнішньоторговельного контракту та оцінці ефективності зовнішньоторгівельної операції.</w:t>
      </w:r>
    </w:p>
    <w:p w:rsidR="00B712A3" w:rsidRDefault="00B712A3" w:rsidP="00FB2073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Виконання проекту дає можливість оцінити якість знань студента, його вміння застосовувати їх на практиці. У зв’язку з цим обов’язковою вимогою до курсового проекту є проведення дослідження практичних аспектів організації зовнішньоторговельних угод, аналітичної оцінки економічної ефективності даної угоди, законодавчо-правових умов виконання проекту. На підставі проведеного аналізу студент повинен сформулювати чіткі, точні висновки, щодо вирішення поставленої задачі, оцінити можливість здійснення даної угоди та оцінити її ефективність.</w:t>
      </w:r>
    </w:p>
    <w:p w:rsidR="00B712A3" w:rsidRDefault="00B712A3" w:rsidP="00FB2073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Обов’язковим в процесі виконання роботи є використання сучасних інформаційних технологій, математичних методів та ЕОМ, зокрема ППП “Excel”, текстових редакторів Word, ресурсів INTERNET тощо.</w:t>
      </w:r>
    </w:p>
    <w:p w:rsidR="00B712A3" w:rsidRDefault="00B712A3" w:rsidP="00FB2073">
      <w:pPr>
        <w:pStyle w:val="BodyTextIndent3"/>
        <w:ind w:firstLine="709"/>
        <w:rPr>
          <w:sz w:val="24"/>
          <w:szCs w:val="24"/>
        </w:rPr>
      </w:pPr>
      <w:r>
        <w:rPr>
          <w:sz w:val="24"/>
          <w:szCs w:val="24"/>
        </w:rPr>
        <w:t>Виконану і належним чином оформлену роботу студент здає на кафедру міжнародного менеджменту за чотири тижні до закінчення навчального семестру. Захист робіт здійснюється перед комісією, сформованою з викладачів кафедри. Час захисту курсового проекту встановлює кафедра.</w:t>
      </w:r>
    </w:p>
    <w:p w:rsidR="00B712A3" w:rsidRDefault="00B712A3" w:rsidP="00FB2073">
      <w:pPr>
        <w:ind w:firstLine="709"/>
        <w:jc w:val="both"/>
        <w:rPr>
          <w:sz w:val="24"/>
          <w:szCs w:val="24"/>
          <w:lang w:val="uk-UA"/>
        </w:rPr>
      </w:pPr>
    </w:p>
    <w:p w:rsidR="00B712A3" w:rsidRDefault="00B712A3" w:rsidP="00FB2073">
      <w:pPr>
        <w:ind w:firstLine="709"/>
        <w:jc w:val="center"/>
        <w:rPr>
          <w:b/>
          <w:i/>
          <w:sz w:val="24"/>
          <w:szCs w:val="24"/>
          <w:lang w:val="uk-UA"/>
        </w:rPr>
      </w:pPr>
      <w:r>
        <w:rPr>
          <w:b/>
          <w:i/>
          <w:sz w:val="24"/>
          <w:szCs w:val="24"/>
          <w:lang w:val="uk-UA"/>
        </w:rPr>
        <w:t>Структура, обсяг і зміст курсового проекту</w:t>
      </w:r>
    </w:p>
    <w:p w:rsidR="00B712A3" w:rsidRDefault="00B712A3" w:rsidP="00FB2073">
      <w:pPr>
        <w:ind w:firstLine="709"/>
        <w:jc w:val="both"/>
        <w:rPr>
          <w:sz w:val="24"/>
          <w:szCs w:val="24"/>
          <w:lang w:val="uk-UA"/>
        </w:rPr>
      </w:pPr>
      <w:r>
        <w:rPr>
          <w:b/>
          <w:i/>
          <w:sz w:val="24"/>
          <w:szCs w:val="24"/>
          <w:lang w:val="uk-UA"/>
        </w:rPr>
        <w:t>Структура</w:t>
      </w:r>
      <w:r>
        <w:rPr>
          <w:sz w:val="24"/>
          <w:szCs w:val="24"/>
          <w:lang w:val="uk-UA"/>
        </w:rPr>
        <w:t xml:space="preserve"> курсової роботи наступна: </w:t>
      </w:r>
      <w:r>
        <w:rPr>
          <w:b/>
          <w:sz w:val="24"/>
          <w:szCs w:val="24"/>
          <w:lang w:val="uk-UA"/>
        </w:rPr>
        <w:t>ТИТУЛЬНИЙ АРКУШ,  ПЛАН, ВСТУП, ОСНОВНА ЧАСТИНА, ВИСНОВКИ</w:t>
      </w:r>
      <w:r>
        <w:rPr>
          <w:sz w:val="24"/>
          <w:szCs w:val="24"/>
          <w:lang w:val="uk-UA"/>
        </w:rPr>
        <w:t xml:space="preserve">, </w:t>
      </w:r>
      <w:r>
        <w:rPr>
          <w:b/>
          <w:sz w:val="24"/>
          <w:szCs w:val="24"/>
          <w:lang w:val="uk-UA"/>
        </w:rPr>
        <w:t>СПИСОК ВИКОРИСТАНОЇ ЛІТЕРАТУРИ, ДОДАТКИ</w:t>
      </w:r>
      <w:r>
        <w:rPr>
          <w:sz w:val="24"/>
          <w:szCs w:val="24"/>
          <w:lang w:val="uk-UA"/>
        </w:rPr>
        <w:t>.</w:t>
      </w:r>
    </w:p>
    <w:p w:rsidR="00B712A3" w:rsidRDefault="00B712A3" w:rsidP="00FB2073">
      <w:pPr>
        <w:pStyle w:val="1"/>
        <w:ind w:firstLine="708"/>
        <w:rPr>
          <w:sz w:val="24"/>
          <w:szCs w:val="24"/>
        </w:rPr>
      </w:pPr>
      <w:r>
        <w:rPr>
          <w:sz w:val="24"/>
          <w:szCs w:val="24"/>
        </w:rPr>
        <w:t>Робота виконується у текстовому редакторі Word: шрифт Times New Roman, розмір шрифту 14, полуторний (1,5) міжрядковий інтервал із застосуванням функції вирівнювання тексту по ширині. Кожен наступний структурний елемент роботи розміщується з нової сторінки. Курсова робота виконується українською мовою та підписується студентом.</w:t>
      </w:r>
    </w:p>
    <w:p w:rsidR="00B712A3" w:rsidRDefault="00B712A3" w:rsidP="00FB2073">
      <w:pPr>
        <w:ind w:firstLine="709"/>
        <w:jc w:val="both"/>
        <w:rPr>
          <w:sz w:val="24"/>
          <w:szCs w:val="24"/>
          <w:lang w:val="uk-UA"/>
        </w:rPr>
      </w:pPr>
      <w:r>
        <w:rPr>
          <w:b/>
          <w:i/>
          <w:sz w:val="24"/>
          <w:szCs w:val="24"/>
          <w:lang w:val="uk-UA"/>
        </w:rPr>
        <w:t>Обсяг</w:t>
      </w:r>
      <w:r>
        <w:rPr>
          <w:sz w:val="24"/>
          <w:szCs w:val="24"/>
          <w:lang w:val="uk-UA"/>
        </w:rPr>
        <w:t xml:space="preserve"> курсового проекту має бути у межах </w:t>
      </w:r>
      <w:r>
        <w:rPr>
          <w:b/>
          <w:i/>
          <w:sz w:val="24"/>
          <w:szCs w:val="24"/>
          <w:u w:val="single"/>
          <w:lang w:val="uk-UA"/>
        </w:rPr>
        <w:t>30 – 35 сторінок</w:t>
      </w:r>
      <w:r>
        <w:rPr>
          <w:sz w:val="24"/>
          <w:szCs w:val="24"/>
          <w:lang w:val="uk-UA"/>
        </w:rPr>
        <w:t xml:space="preserve"> друкованого тексту. Приблизний обсяг структурних складових друкованого варіанту (кількість сторінок): вступ – 1-2 сторінки; основна частина – 25-30 сторінок; висновки – щодо ефективності зовнішньоекономічної угоди  – 1,5-2 сторінки; бібліографія – 2-3 сторінки (мінімум 20 літературних джерел). Список використаних джерел формується одним із таких способів: у порядку появи посилань у тексті абов алфавітному порядку прізвищ перших авторів або заголовків.</w:t>
      </w:r>
    </w:p>
    <w:p w:rsidR="00B712A3" w:rsidRDefault="00B712A3" w:rsidP="00FB2073">
      <w:pPr>
        <w:pStyle w:val="21"/>
        <w:keepNext w:val="0"/>
        <w:autoSpaceDE w:val="0"/>
        <w:autoSpaceDN w:val="0"/>
        <w:ind w:firstLine="708"/>
        <w:jc w:val="both"/>
        <w:rPr>
          <w:sz w:val="24"/>
          <w:szCs w:val="24"/>
          <w:lang w:val="uk-UA"/>
        </w:rPr>
      </w:pPr>
      <w:r>
        <w:rPr>
          <w:b w:val="0"/>
          <w:sz w:val="24"/>
          <w:szCs w:val="24"/>
          <w:lang w:val="uk-UA"/>
        </w:rPr>
        <w:t>У додатках вміщують таблиці, схеми, графіки, діаграми тощо які мають обсяг більший ніж 2/3 сторінки</w:t>
      </w:r>
      <w:r>
        <w:rPr>
          <w:sz w:val="24"/>
          <w:szCs w:val="24"/>
          <w:lang w:val="uk-UA"/>
        </w:rPr>
        <w:t>.</w:t>
      </w:r>
    </w:p>
    <w:p w:rsidR="00B712A3" w:rsidRDefault="00B712A3" w:rsidP="00FB2073">
      <w:pPr>
        <w:rPr>
          <w:sz w:val="24"/>
          <w:szCs w:val="24"/>
          <w:lang w:val="uk-UA"/>
        </w:rPr>
      </w:pPr>
    </w:p>
    <w:p w:rsidR="00B712A3" w:rsidRDefault="00B712A3" w:rsidP="00FB2073">
      <w:pPr>
        <w:ind w:firstLine="709"/>
        <w:jc w:val="center"/>
        <w:rPr>
          <w:b/>
          <w:i/>
          <w:sz w:val="24"/>
          <w:szCs w:val="24"/>
          <w:u w:val="single"/>
          <w:lang w:val="uk-UA"/>
        </w:rPr>
      </w:pPr>
      <w:r>
        <w:rPr>
          <w:b/>
          <w:i/>
          <w:sz w:val="24"/>
          <w:szCs w:val="24"/>
          <w:u w:val="single"/>
          <w:lang w:val="uk-UA"/>
        </w:rPr>
        <w:t>Рекомендований зміст курсового проекту:</w:t>
      </w:r>
    </w:p>
    <w:p w:rsidR="00B712A3" w:rsidRDefault="00B712A3" w:rsidP="00FB2073">
      <w:pPr>
        <w:ind w:firstLine="709"/>
        <w:jc w:val="both"/>
        <w:rPr>
          <w:caps/>
          <w:sz w:val="24"/>
          <w:szCs w:val="24"/>
          <w:lang w:val="uk-UA"/>
        </w:rPr>
      </w:pPr>
      <w:r>
        <w:rPr>
          <w:caps/>
          <w:sz w:val="24"/>
          <w:szCs w:val="24"/>
          <w:lang w:val="uk-UA"/>
        </w:rPr>
        <w:t>Вступ</w:t>
      </w:r>
    </w:p>
    <w:p w:rsidR="00B712A3" w:rsidRDefault="00B712A3" w:rsidP="00FB2073">
      <w:pPr>
        <w:numPr>
          <w:ilvl w:val="0"/>
          <w:numId w:val="2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Аналітична маркетингова оцінка ринку досліджуваного товару</w:t>
      </w:r>
    </w:p>
    <w:p w:rsidR="00B712A3" w:rsidRDefault="00B712A3" w:rsidP="00FB2073">
      <w:pPr>
        <w:numPr>
          <w:ilvl w:val="1"/>
          <w:numId w:val="2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Аналіз світового ринку товару</w:t>
      </w:r>
    </w:p>
    <w:p w:rsidR="00B712A3" w:rsidRDefault="00B712A3" w:rsidP="00FB2073">
      <w:pPr>
        <w:numPr>
          <w:ilvl w:val="1"/>
          <w:numId w:val="2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Аналіз українського ринку товару</w:t>
      </w:r>
    </w:p>
    <w:p w:rsidR="00B712A3" w:rsidRDefault="00B712A3" w:rsidP="00FB2073">
      <w:pPr>
        <w:pStyle w:val="BodyText"/>
        <w:numPr>
          <w:ilvl w:val="0"/>
          <w:numId w:val="2"/>
        </w:numPr>
        <w:autoSpaceDE/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Правове обґрунтування можливості здійснення даної зовнішньоекономічної угоди</w:t>
      </w:r>
    </w:p>
    <w:p w:rsidR="00B712A3" w:rsidRDefault="00B712A3" w:rsidP="00FB2073">
      <w:pPr>
        <w:pStyle w:val="BodyTextIndent"/>
        <w:numPr>
          <w:ilvl w:val="1"/>
          <w:numId w:val="2"/>
        </w:numPr>
        <w:spacing w:after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Законодавча база</w:t>
      </w:r>
    </w:p>
    <w:p w:rsidR="00B712A3" w:rsidRDefault="00B712A3" w:rsidP="00FB2073">
      <w:pPr>
        <w:pStyle w:val="BodyTextIndent"/>
        <w:numPr>
          <w:ilvl w:val="1"/>
          <w:numId w:val="2"/>
        </w:numPr>
        <w:spacing w:after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Нормативно-правові умови здійснення операції.</w:t>
      </w:r>
    </w:p>
    <w:p w:rsidR="00B712A3" w:rsidRDefault="00B712A3" w:rsidP="00FB2073">
      <w:pPr>
        <w:pStyle w:val="BodyTextIndent"/>
        <w:numPr>
          <w:ilvl w:val="0"/>
          <w:numId w:val="2"/>
        </w:numPr>
        <w:spacing w:after="0"/>
        <w:ind w:left="1202" w:hanging="482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Зовнішньоекономічний контракт</w:t>
      </w:r>
    </w:p>
    <w:p w:rsidR="00B712A3" w:rsidRDefault="00B712A3" w:rsidP="00FB2073">
      <w:pPr>
        <w:pStyle w:val="BodyTextIndent"/>
        <w:numPr>
          <w:ilvl w:val="0"/>
          <w:numId w:val="2"/>
        </w:numPr>
        <w:spacing w:after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Оцінка ефективності зовнішньоторгівельної операції</w:t>
      </w:r>
    </w:p>
    <w:p w:rsidR="00B712A3" w:rsidRDefault="00B712A3" w:rsidP="00FB2073">
      <w:pPr>
        <w:pStyle w:val="BodyText"/>
        <w:spacing w:line="240" w:lineRule="auto"/>
        <w:ind w:firstLine="709"/>
        <w:rPr>
          <w:caps/>
          <w:sz w:val="24"/>
          <w:szCs w:val="24"/>
        </w:rPr>
      </w:pPr>
      <w:r>
        <w:rPr>
          <w:caps/>
          <w:sz w:val="24"/>
          <w:szCs w:val="24"/>
        </w:rPr>
        <w:tab/>
        <w:t>Висновки</w:t>
      </w:r>
    </w:p>
    <w:p w:rsidR="00B712A3" w:rsidRDefault="00B712A3" w:rsidP="00FB2073">
      <w:pPr>
        <w:pStyle w:val="BodyText"/>
        <w:spacing w:line="240" w:lineRule="auto"/>
        <w:ind w:firstLine="709"/>
        <w:rPr>
          <w:caps/>
          <w:sz w:val="24"/>
          <w:szCs w:val="24"/>
        </w:rPr>
      </w:pPr>
      <w:r>
        <w:rPr>
          <w:caps/>
          <w:sz w:val="24"/>
          <w:szCs w:val="24"/>
        </w:rPr>
        <w:tab/>
        <w:t>Список використаних джерел</w:t>
      </w:r>
    </w:p>
    <w:p w:rsidR="00B712A3" w:rsidRDefault="00B712A3" w:rsidP="00FB2073">
      <w:pPr>
        <w:pStyle w:val="BodyText"/>
        <w:spacing w:line="240" w:lineRule="auto"/>
        <w:ind w:firstLine="709"/>
        <w:rPr>
          <w:caps/>
          <w:sz w:val="24"/>
          <w:szCs w:val="24"/>
        </w:rPr>
      </w:pPr>
      <w:r>
        <w:rPr>
          <w:caps/>
          <w:sz w:val="24"/>
          <w:szCs w:val="24"/>
        </w:rPr>
        <w:tab/>
        <w:t>Додатки</w:t>
      </w:r>
    </w:p>
    <w:p w:rsidR="00B712A3" w:rsidRDefault="00B712A3" w:rsidP="00FB2073">
      <w:pPr>
        <w:pStyle w:val="11"/>
        <w:jc w:val="center"/>
        <w:rPr>
          <w:b/>
          <w:sz w:val="24"/>
          <w:szCs w:val="24"/>
          <w:lang w:val="uk-UA"/>
        </w:rPr>
      </w:pPr>
    </w:p>
    <w:p w:rsidR="00B712A3" w:rsidRDefault="00B712A3" w:rsidP="00FB2073">
      <w:pPr>
        <w:pStyle w:val="Title"/>
        <w:rPr>
          <w:b/>
          <w:sz w:val="24"/>
          <w:szCs w:val="24"/>
          <w:u w:val="single"/>
        </w:rPr>
      </w:pPr>
      <w:bookmarkStart w:id="0" w:name="_GoBack"/>
      <w:bookmarkEnd w:id="0"/>
    </w:p>
    <w:p w:rsidR="00B712A3" w:rsidRDefault="00B712A3" w:rsidP="00FB2073">
      <w:pPr>
        <w:pStyle w:val="Title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Порядок оцінювання </w:t>
      </w:r>
    </w:p>
    <w:p w:rsidR="00B712A3" w:rsidRDefault="00B712A3" w:rsidP="00FB2073">
      <w:pPr>
        <w:pStyle w:val="Title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курсової роботи з дисципліни </w:t>
      </w:r>
    </w:p>
    <w:p w:rsidR="00B712A3" w:rsidRDefault="00B712A3" w:rsidP="00FB2073">
      <w:pPr>
        <w:pStyle w:val="Title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“Міжнародна економічна діяльність України”</w:t>
      </w:r>
    </w:p>
    <w:p w:rsidR="00B712A3" w:rsidRDefault="00B712A3" w:rsidP="00FB2073">
      <w:pPr>
        <w:pStyle w:val="Title"/>
        <w:rPr>
          <w:b/>
          <w:sz w:val="24"/>
          <w:szCs w:val="24"/>
          <w:u w:val="single"/>
        </w:rPr>
      </w:pPr>
    </w:p>
    <w:p w:rsidR="00B712A3" w:rsidRDefault="00B712A3" w:rsidP="00FB2073">
      <w:pPr>
        <w:ind w:firstLine="851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Самостійно виконані курсові роботи перевіряються викладачем та підлягають захисту у ході співбесіди. Загальна оцінка робіт визначається на основі розроблених кафедрою критеріїв та складається з суми балів за кожний розділ роботи.</w:t>
      </w:r>
    </w:p>
    <w:p w:rsidR="00B712A3" w:rsidRDefault="00B712A3" w:rsidP="00FB2073">
      <w:pPr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1 розділ</w:t>
      </w:r>
      <w:r>
        <w:rPr>
          <w:sz w:val="24"/>
          <w:szCs w:val="24"/>
          <w:lang w:val="uk-UA"/>
        </w:rPr>
        <w:t xml:space="preserve"> – «Маркетингове дослідження ринку…» – 0, 5, 10, 15, 20 балів;</w:t>
      </w:r>
    </w:p>
    <w:p w:rsidR="00B712A3" w:rsidRDefault="00B712A3" w:rsidP="00FB2073">
      <w:pPr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2 розділ</w:t>
      </w:r>
      <w:r>
        <w:rPr>
          <w:sz w:val="24"/>
          <w:szCs w:val="24"/>
          <w:lang w:val="uk-UA"/>
        </w:rPr>
        <w:t xml:space="preserve"> – «Правове обґрунтування угоди» – 0, 5, 10, 15, 20 балів;</w:t>
      </w:r>
    </w:p>
    <w:p w:rsidR="00B712A3" w:rsidRDefault="00B712A3" w:rsidP="00FB2073">
      <w:pPr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3 розділ</w:t>
      </w:r>
      <w:r>
        <w:rPr>
          <w:sz w:val="24"/>
          <w:szCs w:val="24"/>
          <w:lang w:val="uk-UA"/>
        </w:rPr>
        <w:t xml:space="preserve"> – «Зовнішньоекономічний контракт» – 0, 5, 10, 15, 20 балів;</w:t>
      </w:r>
    </w:p>
    <w:p w:rsidR="00B712A3" w:rsidRDefault="00B712A3" w:rsidP="00FB2073">
      <w:pPr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4 розділ</w:t>
      </w:r>
      <w:r>
        <w:rPr>
          <w:sz w:val="24"/>
          <w:szCs w:val="24"/>
          <w:lang w:val="uk-UA"/>
        </w:rPr>
        <w:t xml:space="preserve"> – «Економічне обґрунтування угоди» – 0, 5, 10, 15, 25, 30 балів;</w:t>
      </w:r>
    </w:p>
    <w:p w:rsidR="00B712A3" w:rsidRDefault="00B712A3" w:rsidP="00FB207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Оформлення роботи, література – 0, 5, 10 балів.</w:t>
      </w:r>
    </w:p>
    <w:p w:rsidR="00B712A3" w:rsidRDefault="00B712A3" w:rsidP="00FB2073">
      <w:pPr>
        <w:rPr>
          <w:b/>
          <w:i/>
          <w:sz w:val="24"/>
          <w:szCs w:val="24"/>
          <w:lang w:val="uk-UA"/>
        </w:rPr>
      </w:pPr>
      <w:r>
        <w:rPr>
          <w:b/>
          <w:i/>
          <w:sz w:val="24"/>
          <w:szCs w:val="24"/>
          <w:lang w:val="uk-UA"/>
        </w:rPr>
        <w:t>Разом – максимум 100 балів</w:t>
      </w:r>
    </w:p>
    <w:p w:rsidR="00B712A3" w:rsidRDefault="00B712A3" w:rsidP="00FB2073">
      <w:pPr>
        <w:jc w:val="center"/>
        <w:rPr>
          <w:b/>
          <w:i/>
          <w:sz w:val="24"/>
          <w:szCs w:val="24"/>
          <w:lang w:val="uk-UA"/>
        </w:rPr>
      </w:pPr>
      <w:r>
        <w:rPr>
          <w:b/>
          <w:i/>
          <w:sz w:val="24"/>
          <w:szCs w:val="24"/>
          <w:lang w:val="uk-UA"/>
        </w:rPr>
        <w:t>Переведення 100-бальної шкали в 4-и бальну та шкалу</w:t>
      </w:r>
    </w:p>
    <w:p w:rsidR="00B712A3" w:rsidRDefault="00B712A3" w:rsidP="00FB2073">
      <w:pPr>
        <w:jc w:val="center"/>
        <w:rPr>
          <w:b/>
          <w:i/>
          <w:sz w:val="24"/>
          <w:szCs w:val="24"/>
          <w:lang w:val="uk-UA"/>
        </w:rPr>
      </w:pPr>
      <w:r>
        <w:rPr>
          <w:b/>
          <w:i/>
          <w:sz w:val="24"/>
          <w:szCs w:val="24"/>
          <w:lang w:val="uk-UA"/>
        </w:rPr>
        <w:t>за системою ECTS здійснюється в такому порядку: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9"/>
        <w:gridCol w:w="3498"/>
        <w:gridCol w:w="4014"/>
      </w:tblGrid>
      <w:tr w:rsidR="00B712A3" w:rsidTr="00FB2073">
        <w:tc>
          <w:tcPr>
            <w:tcW w:w="2268" w:type="dxa"/>
          </w:tcPr>
          <w:p w:rsidR="00B712A3" w:rsidRDefault="00B712A3">
            <w:pPr>
              <w:jc w:val="center"/>
              <w:rPr>
                <w:b/>
                <w:i/>
                <w:sz w:val="23"/>
                <w:szCs w:val="23"/>
                <w:lang w:val="uk-UA"/>
              </w:rPr>
            </w:pPr>
            <w:r>
              <w:rPr>
                <w:b/>
                <w:i/>
                <w:sz w:val="23"/>
                <w:szCs w:val="23"/>
                <w:lang w:val="uk-UA"/>
              </w:rPr>
              <w:t>Оцінка за шкалою ECTS</w:t>
            </w:r>
          </w:p>
        </w:tc>
        <w:tc>
          <w:tcPr>
            <w:tcW w:w="3780" w:type="dxa"/>
          </w:tcPr>
          <w:p w:rsidR="00B712A3" w:rsidRDefault="00B712A3">
            <w:pPr>
              <w:jc w:val="center"/>
              <w:rPr>
                <w:b/>
                <w:i/>
                <w:sz w:val="23"/>
                <w:szCs w:val="23"/>
                <w:lang w:val="uk-UA"/>
              </w:rPr>
            </w:pPr>
            <w:r>
              <w:rPr>
                <w:b/>
                <w:i/>
                <w:sz w:val="23"/>
                <w:szCs w:val="23"/>
                <w:lang w:val="uk-UA"/>
              </w:rPr>
              <w:t>Оцінка за бальною шкалою, що використовується  в КНЕУ</w:t>
            </w:r>
          </w:p>
        </w:tc>
        <w:tc>
          <w:tcPr>
            <w:tcW w:w="4500" w:type="dxa"/>
          </w:tcPr>
          <w:p w:rsidR="00B712A3" w:rsidRDefault="00B712A3">
            <w:pPr>
              <w:jc w:val="center"/>
              <w:rPr>
                <w:b/>
                <w:i/>
                <w:sz w:val="23"/>
                <w:szCs w:val="23"/>
                <w:lang w:val="uk-UA"/>
              </w:rPr>
            </w:pPr>
            <w:r>
              <w:rPr>
                <w:b/>
                <w:i/>
                <w:sz w:val="23"/>
                <w:szCs w:val="23"/>
                <w:lang w:val="uk-UA"/>
              </w:rPr>
              <w:t>Оцінка за 4-и бальною шкалою</w:t>
            </w:r>
          </w:p>
        </w:tc>
      </w:tr>
      <w:tr w:rsidR="00B712A3" w:rsidTr="00FB2073">
        <w:tc>
          <w:tcPr>
            <w:tcW w:w="2268" w:type="dxa"/>
          </w:tcPr>
          <w:p w:rsidR="00B712A3" w:rsidRDefault="00B712A3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А</w:t>
            </w:r>
          </w:p>
        </w:tc>
        <w:tc>
          <w:tcPr>
            <w:tcW w:w="3780" w:type="dxa"/>
          </w:tcPr>
          <w:p w:rsidR="00B712A3" w:rsidRDefault="00B712A3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90-100</w:t>
            </w:r>
          </w:p>
        </w:tc>
        <w:tc>
          <w:tcPr>
            <w:tcW w:w="4500" w:type="dxa"/>
          </w:tcPr>
          <w:p w:rsidR="00B712A3" w:rsidRDefault="00B712A3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5 (відмінно)</w:t>
            </w:r>
          </w:p>
        </w:tc>
      </w:tr>
      <w:tr w:rsidR="00B712A3" w:rsidTr="00FB2073">
        <w:trPr>
          <w:cantSplit/>
        </w:trPr>
        <w:tc>
          <w:tcPr>
            <w:tcW w:w="2268" w:type="dxa"/>
          </w:tcPr>
          <w:p w:rsidR="00B712A3" w:rsidRDefault="00B712A3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В</w:t>
            </w:r>
          </w:p>
        </w:tc>
        <w:tc>
          <w:tcPr>
            <w:tcW w:w="3780" w:type="dxa"/>
          </w:tcPr>
          <w:p w:rsidR="00B712A3" w:rsidRDefault="00B712A3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80-89</w:t>
            </w:r>
          </w:p>
        </w:tc>
        <w:tc>
          <w:tcPr>
            <w:tcW w:w="4500" w:type="dxa"/>
            <w:vMerge w:val="restart"/>
          </w:tcPr>
          <w:p w:rsidR="00B712A3" w:rsidRDefault="00B712A3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4 (добре)</w:t>
            </w:r>
          </w:p>
        </w:tc>
      </w:tr>
      <w:tr w:rsidR="00B712A3" w:rsidTr="00FB2073">
        <w:trPr>
          <w:cantSplit/>
        </w:trPr>
        <w:tc>
          <w:tcPr>
            <w:tcW w:w="2268" w:type="dxa"/>
          </w:tcPr>
          <w:p w:rsidR="00B712A3" w:rsidRDefault="00B712A3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С</w:t>
            </w:r>
          </w:p>
        </w:tc>
        <w:tc>
          <w:tcPr>
            <w:tcW w:w="3780" w:type="dxa"/>
          </w:tcPr>
          <w:p w:rsidR="00B712A3" w:rsidRDefault="00B712A3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70-79</w:t>
            </w:r>
          </w:p>
        </w:tc>
        <w:tc>
          <w:tcPr>
            <w:tcW w:w="0" w:type="auto"/>
            <w:vMerge/>
            <w:vAlign w:val="center"/>
          </w:tcPr>
          <w:p w:rsidR="00B712A3" w:rsidRDefault="00B712A3">
            <w:pPr>
              <w:rPr>
                <w:sz w:val="23"/>
                <w:szCs w:val="23"/>
                <w:lang w:val="uk-UA"/>
              </w:rPr>
            </w:pPr>
          </w:p>
        </w:tc>
      </w:tr>
      <w:tr w:rsidR="00B712A3" w:rsidTr="00FB2073">
        <w:trPr>
          <w:cantSplit/>
        </w:trPr>
        <w:tc>
          <w:tcPr>
            <w:tcW w:w="2268" w:type="dxa"/>
          </w:tcPr>
          <w:p w:rsidR="00B712A3" w:rsidRDefault="00B712A3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D</w:t>
            </w:r>
          </w:p>
        </w:tc>
        <w:tc>
          <w:tcPr>
            <w:tcW w:w="3780" w:type="dxa"/>
          </w:tcPr>
          <w:p w:rsidR="00B712A3" w:rsidRDefault="00B712A3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66-69</w:t>
            </w:r>
          </w:p>
        </w:tc>
        <w:tc>
          <w:tcPr>
            <w:tcW w:w="4500" w:type="dxa"/>
            <w:vMerge w:val="restart"/>
          </w:tcPr>
          <w:p w:rsidR="00B712A3" w:rsidRDefault="00B712A3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3 (задовільно)</w:t>
            </w:r>
          </w:p>
        </w:tc>
      </w:tr>
      <w:tr w:rsidR="00B712A3" w:rsidTr="00FB2073">
        <w:trPr>
          <w:cantSplit/>
        </w:trPr>
        <w:tc>
          <w:tcPr>
            <w:tcW w:w="2268" w:type="dxa"/>
          </w:tcPr>
          <w:p w:rsidR="00B712A3" w:rsidRDefault="00B712A3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E</w:t>
            </w:r>
          </w:p>
        </w:tc>
        <w:tc>
          <w:tcPr>
            <w:tcW w:w="3780" w:type="dxa"/>
          </w:tcPr>
          <w:p w:rsidR="00B712A3" w:rsidRDefault="00B712A3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60-65</w:t>
            </w:r>
          </w:p>
        </w:tc>
        <w:tc>
          <w:tcPr>
            <w:tcW w:w="0" w:type="auto"/>
            <w:vMerge/>
            <w:vAlign w:val="center"/>
          </w:tcPr>
          <w:p w:rsidR="00B712A3" w:rsidRDefault="00B712A3">
            <w:pPr>
              <w:rPr>
                <w:sz w:val="23"/>
                <w:szCs w:val="23"/>
                <w:lang w:val="uk-UA"/>
              </w:rPr>
            </w:pPr>
          </w:p>
        </w:tc>
      </w:tr>
      <w:tr w:rsidR="00B712A3" w:rsidTr="00FB2073">
        <w:tc>
          <w:tcPr>
            <w:tcW w:w="2268" w:type="dxa"/>
          </w:tcPr>
          <w:p w:rsidR="00B712A3" w:rsidRDefault="00B712A3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FX</w:t>
            </w:r>
          </w:p>
        </w:tc>
        <w:tc>
          <w:tcPr>
            <w:tcW w:w="3780" w:type="dxa"/>
          </w:tcPr>
          <w:p w:rsidR="00B712A3" w:rsidRDefault="00B712A3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21-59</w:t>
            </w:r>
          </w:p>
        </w:tc>
        <w:tc>
          <w:tcPr>
            <w:tcW w:w="4500" w:type="dxa"/>
          </w:tcPr>
          <w:p w:rsidR="00B712A3" w:rsidRDefault="00B712A3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2 (незадовільно) з можливістю повторного захисту</w:t>
            </w:r>
          </w:p>
        </w:tc>
      </w:tr>
      <w:tr w:rsidR="00B712A3" w:rsidTr="00FB2073">
        <w:tc>
          <w:tcPr>
            <w:tcW w:w="2268" w:type="dxa"/>
          </w:tcPr>
          <w:p w:rsidR="00B712A3" w:rsidRDefault="00B712A3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F</w:t>
            </w:r>
          </w:p>
        </w:tc>
        <w:tc>
          <w:tcPr>
            <w:tcW w:w="3780" w:type="dxa"/>
          </w:tcPr>
          <w:p w:rsidR="00B712A3" w:rsidRDefault="00B712A3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0-20</w:t>
            </w:r>
          </w:p>
        </w:tc>
        <w:tc>
          <w:tcPr>
            <w:tcW w:w="4500" w:type="dxa"/>
          </w:tcPr>
          <w:p w:rsidR="00B712A3" w:rsidRDefault="00B712A3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2 (незадовільно) з обов’язковим повторним виконанням курсової роботи</w:t>
            </w:r>
          </w:p>
        </w:tc>
      </w:tr>
    </w:tbl>
    <w:p w:rsidR="00B712A3" w:rsidRDefault="00B712A3"/>
    <w:sectPr w:rsidR="00B712A3" w:rsidSect="00E36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B77D4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5626374D"/>
    <w:multiLevelType w:val="hybridMultilevel"/>
    <w:tmpl w:val="8632B3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CBB09EF"/>
    <w:multiLevelType w:val="multilevel"/>
    <w:tmpl w:val="B2528BB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1554"/>
        </w:tabs>
        <w:ind w:left="1554" w:hanging="42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2268"/>
        </w:tabs>
        <w:ind w:left="2268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3042"/>
        </w:tabs>
        <w:ind w:left="3042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3456"/>
        </w:tabs>
        <w:ind w:left="3456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4230"/>
        </w:tabs>
        <w:ind w:left="423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44"/>
        </w:tabs>
        <w:ind w:left="4644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18"/>
        </w:tabs>
        <w:ind w:left="5418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192"/>
        </w:tabs>
        <w:ind w:left="6192" w:hanging="2160"/>
      </w:pPr>
      <w:rPr>
        <w:rFonts w:cs="Times New Roman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2073"/>
    <w:rsid w:val="005B15B5"/>
    <w:rsid w:val="00A33959"/>
    <w:rsid w:val="00A66E24"/>
    <w:rsid w:val="00B712A3"/>
    <w:rsid w:val="00D43478"/>
    <w:rsid w:val="00E36640"/>
    <w:rsid w:val="00FB2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Body Text Inden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073"/>
    <w:rPr>
      <w:rFonts w:ascii="Times New Roman" w:hAnsi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FB2073"/>
    <w:pPr>
      <w:autoSpaceDE w:val="0"/>
      <w:autoSpaceDN w:val="0"/>
      <w:jc w:val="center"/>
    </w:pPr>
    <w:rPr>
      <w:sz w:val="32"/>
      <w:szCs w:val="32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FB2073"/>
    <w:rPr>
      <w:rFonts w:ascii="Times New Roman" w:eastAsia="Times New Roman" w:hAnsi="Times New Roman" w:cs="Times New Roman"/>
      <w:sz w:val="32"/>
      <w:szCs w:val="32"/>
      <w:lang w:val="uk-UA" w:eastAsia="ru-RU"/>
    </w:rPr>
  </w:style>
  <w:style w:type="paragraph" w:styleId="BodyText">
    <w:name w:val="Body Text"/>
    <w:basedOn w:val="Normal"/>
    <w:link w:val="BodyTextChar"/>
    <w:uiPriority w:val="99"/>
    <w:semiHidden/>
    <w:rsid w:val="00FB2073"/>
    <w:pPr>
      <w:autoSpaceDE w:val="0"/>
      <w:autoSpaceDN w:val="0"/>
      <w:spacing w:line="360" w:lineRule="auto"/>
      <w:jc w:val="both"/>
    </w:pPr>
    <w:rPr>
      <w:sz w:val="28"/>
      <w:szCs w:val="28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B2073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BodyTextIndent">
    <w:name w:val="Body Text Indent"/>
    <w:basedOn w:val="Normal"/>
    <w:link w:val="BodyTextIndentChar"/>
    <w:uiPriority w:val="99"/>
    <w:semiHidden/>
    <w:rsid w:val="00FB207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B20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3">
    <w:name w:val="Body Text 3"/>
    <w:basedOn w:val="Normal"/>
    <w:link w:val="BodyText3Char"/>
    <w:uiPriority w:val="99"/>
    <w:semiHidden/>
    <w:rsid w:val="00FB2073"/>
    <w:pPr>
      <w:autoSpaceDE w:val="0"/>
      <w:autoSpaceDN w:val="0"/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FB207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rsid w:val="00FB2073"/>
    <w:pPr>
      <w:autoSpaceDE w:val="0"/>
      <w:autoSpaceDN w:val="0"/>
      <w:ind w:left="4820"/>
      <w:jc w:val="right"/>
    </w:pPr>
    <w:rPr>
      <w:sz w:val="32"/>
      <w:szCs w:val="32"/>
      <w:lang w:val="uk-U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FB2073"/>
    <w:rPr>
      <w:rFonts w:ascii="Times New Roman" w:eastAsia="Times New Roman" w:hAnsi="Times New Roman" w:cs="Times New Roman"/>
      <w:sz w:val="32"/>
      <w:szCs w:val="32"/>
      <w:lang w:val="uk-UA"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rsid w:val="00FB2073"/>
    <w:pPr>
      <w:autoSpaceDE w:val="0"/>
      <w:autoSpaceDN w:val="0"/>
      <w:ind w:firstLine="851"/>
      <w:jc w:val="both"/>
    </w:pPr>
    <w:rPr>
      <w:sz w:val="32"/>
      <w:szCs w:val="32"/>
      <w:lang w:val="uk-U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FB2073"/>
    <w:rPr>
      <w:rFonts w:ascii="Times New Roman" w:eastAsia="Times New Roman" w:hAnsi="Times New Roman" w:cs="Times New Roman"/>
      <w:sz w:val="32"/>
      <w:szCs w:val="32"/>
      <w:lang w:val="uk-UA" w:eastAsia="ru-RU"/>
    </w:rPr>
  </w:style>
  <w:style w:type="paragraph" w:customStyle="1" w:styleId="1">
    <w:name w:val="Обычный1"/>
    <w:uiPriority w:val="99"/>
    <w:rsid w:val="00FB2073"/>
    <w:pPr>
      <w:widowControl w:val="0"/>
      <w:spacing w:line="259" w:lineRule="auto"/>
      <w:ind w:firstLine="320"/>
      <w:jc w:val="both"/>
    </w:pPr>
    <w:rPr>
      <w:rFonts w:ascii="Times New Roman" w:hAnsi="Times New Roman"/>
      <w:sz w:val="18"/>
      <w:szCs w:val="20"/>
      <w:lang w:val="uk-UA" w:eastAsia="ru-RU"/>
    </w:rPr>
  </w:style>
  <w:style w:type="paragraph" w:customStyle="1" w:styleId="21">
    <w:name w:val="Заголовок 21"/>
    <w:basedOn w:val="Normal"/>
    <w:next w:val="Normal"/>
    <w:uiPriority w:val="99"/>
    <w:rsid w:val="00FB2073"/>
    <w:pPr>
      <w:keepNext/>
      <w:jc w:val="center"/>
    </w:pPr>
    <w:rPr>
      <w:b/>
      <w:sz w:val="28"/>
    </w:rPr>
  </w:style>
  <w:style w:type="paragraph" w:customStyle="1" w:styleId="11">
    <w:name w:val="Обычный11"/>
    <w:uiPriority w:val="99"/>
    <w:rsid w:val="00FB2073"/>
    <w:rPr>
      <w:rFonts w:ascii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20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3825</Words>
  <Characters>2181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НАПИСАННЯ КУРСОВОГО ПРОЕКТУ З ДИСЦИПЛІНИ “МІЖНАРОДНА ЕКОНОМІЧНА ДІЯЛЬНІСТЬ УКРАЇНИ”</dc:title>
  <dc:subject/>
  <dc:creator>1</dc:creator>
  <cp:keywords/>
  <dc:description/>
  <cp:lastModifiedBy>Stepan</cp:lastModifiedBy>
  <cp:revision>2</cp:revision>
  <dcterms:created xsi:type="dcterms:W3CDTF">2016-02-23T20:23:00Z</dcterms:created>
  <dcterms:modified xsi:type="dcterms:W3CDTF">2016-02-23T20:23:00Z</dcterms:modified>
</cp:coreProperties>
</file>